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B" w:rsidRPr="009E0A68" w:rsidRDefault="0040254B" w:rsidP="009E0A68">
      <w:pPr>
        <w:jc w:val="center"/>
        <w:rPr>
          <w:sz w:val="48"/>
          <w:szCs w:val="48"/>
        </w:rPr>
      </w:pPr>
      <w:r w:rsidRPr="009E0A68">
        <w:rPr>
          <w:sz w:val="48"/>
          <w:szCs w:val="48"/>
        </w:rPr>
        <w:t>AAN- OF AFMELDEN bij Moira-Domtoren</w:t>
      </w:r>
    </w:p>
    <w:p w:rsidR="0040254B" w:rsidRPr="009E0A68" w:rsidRDefault="0040254B" w:rsidP="009E0A68">
      <w:pPr>
        <w:jc w:val="center"/>
        <w:rPr>
          <w:sz w:val="48"/>
          <w:szCs w:val="48"/>
        </w:rPr>
      </w:pPr>
      <w:r w:rsidRPr="009E0A68">
        <w:rPr>
          <w:sz w:val="48"/>
          <w:szCs w:val="48"/>
        </w:rPr>
        <w:t>kan</w:t>
      </w:r>
    </w:p>
    <w:p w:rsidR="0040254B" w:rsidRPr="009E0A68" w:rsidRDefault="0040254B" w:rsidP="009E0A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vá</w:t>
      </w:r>
      <w:r w:rsidRPr="009E0A68">
        <w:rPr>
          <w:b/>
          <w:sz w:val="48"/>
          <w:szCs w:val="48"/>
        </w:rPr>
        <w:t xml:space="preserve">naf </w:t>
      </w:r>
      <w:r>
        <w:rPr>
          <w:b/>
          <w:sz w:val="48"/>
          <w:szCs w:val="48"/>
        </w:rPr>
        <w:t>10 september</w:t>
      </w:r>
    </w:p>
    <w:p w:rsidR="0040254B" w:rsidRDefault="0040254B" w:rsidP="009E0A68">
      <w:pPr>
        <w:jc w:val="center"/>
        <w:rPr>
          <w:sz w:val="48"/>
          <w:szCs w:val="48"/>
        </w:rPr>
      </w:pPr>
      <w:r>
        <w:rPr>
          <w:sz w:val="48"/>
          <w:szCs w:val="48"/>
        </w:rPr>
        <w:t>alléén</w:t>
      </w:r>
      <w:r w:rsidRPr="009E0A6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op </w:t>
      </w:r>
      <w:r w:rsidRPr="009E0A68">
        <w:rPr>
          <w:sz w:val="48"/>
          <w:szCs w:val="48"/>
        </w:rPr>
        <w:t>de volgende manieren:</w:t>
      </w:r>
    </w:p>
    <w:p w:rsidR="0040254B" w:rsidRPr="009E0A68" w:rsidRDefault="0040254B" w:rsidP="009E0A68">
      <w:pPr>
        <w:jc w:val="center"/>
        <w:rPr>
          <w:sz w:val="48"/>
          <w:szCs w:val="48"/>
        </w:rPr>
      </w:pPr>
    </w:p>
    <w:p w:rsidR="0040254B" w:rsidRDefault="0040254B"/>
    <w:p w:rsidR="0040254B" w:rsidRPr="009E0A68" w:rsidRDefault="0040254B">
      <w:pPr>
        <w:rPr>
          <w:sz w:val="24"/>
          <w:szCs w:val="24"/>
          <w:u w:val="single"/>
        </w:rPr>
      </w:pPr>
      <w:r w:rsidRPr="009E0A68"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</w:r>
      <w:r w:rsidRPr="009E0A68">
        <w:rPr>
          <w:sz w:val="24"/>
          <w:szCs w:val="24"/>
          <w:u w:val="single"/>
        </w:rPr>
        <w:t>Bereikbaarheid:</w:t>
      </w:r>
    </w:p>
    <w:p w:rsidR="0040254B" w:rsidRPr="009E0A68" w:rsidRDefault="0040254B">
      <w:pPr>
        <w:rPr>
          <w:sz w:val="24"/>
          <w:szCs w:val="24"/>
        </w:rPr>
      </w:pPr>
    </w:p>
    <w:p w:rsidR="0040254B" w:rsidRPr="009E0A68" w:rsidRDefault="0040254B" w:rsidP="009E0A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68">
        <w:rPr>
          <w:sz w:val="24"/>
          <w:szCs w:val="24"/>
        </w:rPr>
        <w:t xml:space="preserve">Per email: </w:t>
      </w:r>
      <w:r w:rsidRPr="009E0A68">
        <w:rPr>
          <w:sz w:val="24"/>
          <w:szCs w:val="24"/>
        </w:rPr>
        <w:tab/>
      </w:r>
      <w:hyperlink r:id="rId5" w:history="1">
        <w:r w:rsidRPr="009E0A68">
          <w:rPr>
            <w:rStyle w:val="Hyperlink"/>
            <w:sz w:val="24"/>
            <w:szCs w:val="24"/>
          </w:rPr>
          <w:t>wedstr@moira-domtoren.nl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Vrijdag tot 18</w:t>
      </w:r>
      <w:r w:rsidRPr="009E0A68">
        <w:rPr>
          <w:sz w:val="24"/>
          <w:szCs w:val="24"/>
        </w:rPr>
        <w:t>:00</w:t>
      </w:r>
    </w:p>
    <w:p w:rsidR="0040254B" w:rsidRPr="009E0A68" w:rsidRDefault="0040254B">
      <w:pPr>
        <w:rPr>
          <w:sz w:val="24"/>
          <w:szCs w:val="24"/>
        </w:rPr>
      </w:pPr>
    </w:p>
    <w:p w:rsidR="0040254B" w:rsidRPr="009E0A68" w:rsidRDefault="0040254B">
      <w:pPr>
        <w:rPr>
          <w:sz w:val="24"/>
          <w:szCs w:val="24"/>
        </w:rPr>
      </w:pPr>
    </w:p>
    <w:p w:rsidR="0040254B" w:rsidRDefault="0040254B" w:rsidP="009E0A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68">
        <w:rPr>
          <w:sz w:val="24"/>
          <w:szCs w:val="24"/>
        </w:rPr>
        <w:t xml:space="preserve">Per </w:t>
      </w:r>
      <w:r>
        <w:rPr>
          <w:sz w:val="24"/>
          <w:szCs w:val="24"/>
        </w:rPr>
        <w:t>mobiele telefoon of sms:</w:t>
      </w:r>
    </w:p>
    <w:p w:rsidR="0040254B" w:rsidRDefault="0040254B" w:rsidP="009E0A68">
      <w:pPr>
        <w:pStyle w:val="ListParagraph"/>
        <w:ind w:firstLine="696"/>
        <w:rPr>
          <w:sz w:val="24"/>
          <w:szCs w:val="24"/>
        </w:rPr>
      </w:pPr>
      <w:r w:rsidRPr="009E0A68">
        <w:rPr>
          <w:sz w:val="24"/>
          <w:szCs w:val="24"/>
        </w:rPr>
        <w:t>06-</w:t>
      </w:r>
      <w:r>
        <w:rPr>
          <w:sz w:val="24"/>
          <w:szCs w:val="24"/>
        </w:rPr>
        <w:t>19575054</w:t>
      </w:r>
      <w:r w:rsidRPr="009E0A68">
        <w:rPr>
          <w:sz w:val="24"/>
          <w:szCs w:val="24"/>
        </w:rPr>
        <w:t xml:space="preserve"> </w:t>
      </w:r>
      <w:r w:rsidRPr="009E0A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0A68">
        <w:rPr>
          <w:sz w:val="24"/>
          <w:szCs w:val="24"/>
        </w:rPr>
        <w:t>Vrijdag tot 19:</w:t>
      </w:r>
      <w:r>
        <w:rPr>
          <w:sz w:val="24"/>
          <w:szCs w:val="24"/>
        </w:rPr>
        <w:t>45</w:t>
      </w:r>
    </w:p>
    <w:p w:rsidR="0040254B" w:rsidRDefault="0040254B" w:rsidP="009E0A68">
      <w:pPr>
        <w:pStyle w:val="ListParagraph"/>
        <w:ind w:firstLine="696"/>
        <w:rPr>
          <w:sz w:val="24"/>
          <w:szCs w:val="24"/>
        </w:rPr>
      </w:pPr>
      <w:r w:rsidRPr="009E0A68">
        <w:rPr>
          <w:sz w:val="24"/>
          <w:szCs w:val="24"/>
        </w:rPr>
        <w:t>(intern wedstrijdleider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40254B" w:rsidRDefault="0040254B" w:rsidP="00BB2D14">
      <w:pPr>
        <w:pStyle w:val="ListParagraph"/>
        <w:ind w:left="0"/>
        <w:rPr>
          <w:sz w:val="24"/>
          <w:szCs w:val="24"/>
        </w:rPr>
      </w:pPr>
    </w:p>
    <w:p w:rsidR="0040254B" w:rsidRDefault="0040254B" w:rsidP="00BB2D14">
      <w:pPr>
        <w:pStyle w:val="ListParagraph"/>
        <w:ind w:left="0"/>
        <w:rPr>
          <w:sz w:val="24"/>
          <w:szCs w:val="24"/>
        </w:rPr>
      </w:pPr>
    </w:p>
    <w:p w:rsidR="0040254B" w:rsidRDefault="0040254B" w:rsidP="00BB2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A68">
        <w:rPr>
          <w:sz w:val="24"/>
          <w:szCs w:val="24"/>
        </w:rPr>
        <w:t xml:space="preserve">Per </w:t>
      </w:r>
      <w:r>
        <w:rPr>
          <w:sz w:val="24"/>
          <w:szCs w:val="24"/>
        </w:rPr>
        <w:t>vaste telefoon:</w:t>
      </w:r>
    </w:p>
    <w:p w:rsidR="0040254B" w:rsidRPr="009E0A68" w:rsidRDefault="0040254B">
      <w:pPr>
        <w:rPr>
          <w:sz w:val="24"/>
          <w:szCs w:val="24"/>
        </w:rPr>
      </w:pPr>
      <w:r w:rsidRPr="009E0A68">
        <w:rPr>
          <w:sz w:val="24"/>
          <w:szCs w:val="24"/>
        </w:rPr>
        <w:tab/>
      </w:r>
      <w:r w:rsidRPr="009E0A68">
        <w:rPr>
          <w:sz w:val="24"/>
          <w:szCs w:val="24"/>
        </w:rPr>
        <w:tab/>
        <w:t>030-</w:t>
      </w:r>
      <w:r>
        <w:rPr>
          <w:sz w:val="24"/>
          <w:szCs w:val="24"/>
        </w:rPr>
        <w:t>2521244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0A68">
        <w:rPr>
          <w:sz w:val="24"/>
          <w:szCs w:val="24"/>
        </w:rPr>
        <w:t>Vrijdag van 19:00 tot 19:</w:t>
      </w:r>
      <w:r>
        <w:rPr>
          <w:sz w:val="24"/>
          <w:szCs w:val="24"/>
        </w:rPr>
        <w:t>45</w:t>
      </w:r>
    </w:p>
    <w:p w:rsidR="0040254B" w:rsidRDefault="0040254B" w:rsidP="00C2620D">
      <w:pPr>
        <w:ind w:left="708" w:firstLine="708"/>
        <w:rPr>
          <w:sz w:val="24"/>
          <w:szCs w:val="24"/>
        </w:rPr>
      </w:pPr>
      <w:r w:rsidRPr="009E0A68">
        <w:rPr>
          <w:sz w:val="24"/>
          <w:szCs w:val="24"/>
        </w:rPr>
        <w:t>(barbediening in de speelzaal)</w:t>
      </w:r>
    </w:p>
    <w:p w:rsidR="0040254B" w:rsidRDefault="0040254B">
      <w:pPr>
        <w:rPr>
          <w:sz w:val="24"/>
          <w:szCs w:val="24"/>
        </w:rPr>
      </w:pPr>
    </w:p>
    <w:p w:rsidR="0040254B" w:rsidRPr="009E0A68" w:rsidRDefault="0040254B">
      <w:pPr>
        <w:rPr>
          <w:sz w:val="24"/>
          <w:szCs w:val="24"/>
        </w:rPr>
      </w:pPr>
    </w:p>
    <w:p w:rsidR="0040254B" w:rsidRPr="009E0A68" w:rsidRDefault="0040254B" w:rsidP="009E0A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9E0A68">
        <w:rPr>
          <w:sz w:val="24"/>
          <w:szCs w:val="24"/>
        </w:rPr>
        <w:t>apieren afmeldlijst in de grote zaal</w:t>
      </w:r>
      <w:r w:rsidRPr="009E0A68">
        <w:rPr>
          <w:sz w:val="24"/>
          <w:szCs w:val="24"/>
        </w:rPr>
        <w:tab/>
      </w:r>
      <w:r>
        <w:rPr>
          <w:sz w:val="24"/>
          <w:szCs w:val="24"/>
        </w:rPr>
        <w:tab/>
        <w:t>Week van te voren</w:t>
      </w:r>
    </w:p>
    <w:p w:rsidR="0040254B" w:rsidRPr="009E0A68" w:rsidRDefault="0040254B">
      <w:pPr>
        <w:rPr>
          <w:sz w:val="24"/>
          <w:szCs w:val="24"/>
        </w:rPr>
      </w:pPr>
    </w:p>
    <w:p w:rsidR="0040254B" w:rsidRPr="009E0A68" w:rsidRDefault="0040254B">
      <w:pPr>
        <w:rPr>
          <w:sz w:val="24"/>
          <w:szCs w:val="24"/>
        </w:rPr>
      </w:pPr>
    </w:p>
    <w:p w:rsidR="0040254B" w:rsidRPr="009E0A68" w:rsidRDefault="0040254B"/>
    <w:p w:rsidR="0040254B" w:rsidRPr="009E0A68" w:rsidRDefault="0040254B"/>
    <w:sectPr w:rsidR="0040254B" w:rsidRPr="009E0A68" w:rsidSect="00B833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F98"/>
    <w:multiLevelType w:val="hybridMultilevel"/>
    <w:tmpl w:val="35C8B1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4305A7"/>
    <w:multiLevelType w:val="hybridMultilevel"/>
    <w:tmpl w:val="108E6B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B5604"/>
    <w:multiLevelType w:val="hybridMultilevel"/>
    <w:tmpl w:val="46D6162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C3027"/>
    <w:multiLevelType w:val="hybridMultilevel"/>
    <w:tmpl w:val="13DE7A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A68"/>
    <w:rsid w:val="00137881"/>
    <w:rsid w:val="001407C7"/>
    <w:rsid w:val="00160710"/>
    <w:rsid w:val="002226CA"/>
    <w:rsid w:val="00240D17"/>
    <w:rsid w:val="00256FE4"/>
    <w:rsid w:val="00273EDF"/>
    <w:rsid w:val="002B02B5"/>
    <w:rsid w:val="002E519E"/>
    <w:rsid w:val="0036704F"/>
    <w:rsid w:val="003D7D32"/>
    <w:rsid w:val="003F37D2"/>
    <w:rsid w:val="0040254B"/>
    <w:rsid w:val="00430950"/>
    <w:rsid w:val="00440FD0"/>
    <w:rsid w:val="00475757"/>
    <w:rsid w:val="004806A8"/>
    <w:rsid w:val="00520200"/>
    <w:rsid w:val="005443F9"/>
    <w:rsid w:val="00546030"/>
    <w:rsid w:val="005804BC"/>
    <w:rsid w:val="0058418C"/>
    <w:rsid w:val="00591C2B"/>
    <w:rsid w:val="00593937"/>
    <w:rsid w:val="005E1671"/>
    <w:rsid w:val="005E6A4F"/>
    <w:rsid w:val="00662AB8"/>
    <w:rsid w:val="00743CDD"/>
    <w:rsid w:val="00775591"/>
    <w:rsid w:val="007D7B1E"/>
    <w:rsid w:val="007E0E08"/>
    <w:rsid w:val="007F2265"/>
    <w:rsid w:val="008161FB"/>
    <w:rsid w:val="00895C26"/>
    <w:rsid w:val="008A2017"/>
    <w:rsid w:val="00934E9C"/>
    <w:rsid w:val="0094147C"/>
    <w:rsid w:val="009C4C14"/>
    <w:rsid w:val="009C7BFB"/>
    <w:rsid w:val="009E06AB"/>
    <w:rsid w:val="009E0A68"/>
    <w:rsid w:val="00A34A96"/>
    <w:rsid w:val="00A811F6"/>
    <w:rsid w:val="00AC3E69"/>
    <w:rsid w:val="00AF357F"/>
    <w:rsid w:val="00B14A2D"/>
    <w:rsid w:val="00B150A7"/>
    <w:rsid w:val="00B8336A"/>
    <w:rsid w:val="00BB2D14"/>
    <w:rsid w:val="00BC769E"/>
    <w:rsid w:val="00C2620D"/>
    <w:rsid w:val="00D579ED"/>
    <w:rsid w:val="00D61F39"/>
    <w:rsid w:val="00DB3432"/>
    <w:rsid w:val="00E11D1D"/>
    <w:rsid w:val="00E13783"/>
    <w:rsid w:val="00EA55F4"/>
    <w:rsid w:val="00ED457B"/>
    <w:rsid w:val="00ED543D"/>
    <w:rsid w:val="00E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6A"/>
    <w:rPr>
      <w:rFonts w:ascii="Tahoma" w:hAnsi="Tahom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0A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dstr@moira-domtor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72</Words>
  <Characters>402</Characters>
  <Application>Microsoft Office Outlook</Application>
  <DocSecurity>0</DocSecurity>
  <Lines>0</Lines>
  <Paragraphs>0</Paragraphs>
  <ScaleCrop>false</ScaleCrop>
  <Company>Gemeente de Bilt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AAN- OF AFMELDEN bij Moira-Domtoren</dc:title>
  <dc:subject/>
  <dc:creator>fevrew</dc:creator>
  <cp:keywords/>
  <dc:description/>
  <cp:lastModifiedBy>Wouter</cp:lastModifiedBy>
  <cp:revision>7</cp:revision>
  <dcterms:created xsi:type="dcterms:W3CDTF">2013-09-27T14:57:00Z</dcterms:created>
  <dcterms:modified xsi:type="dcterms:W3CDTF">2014-09-10T15:17:00Z</dcterms:modified>
</cp:coreProperties>
</file>